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16C3F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CF6AC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132E1B" w:rsidRPr="00CF6AC0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F6AC0"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</w:t>
      </w:r>
      <w:bookmarkStart w:id="0" w:name="_GoBack"/>
      <w:bookmarkEnd w:id="0"/>
      <w:r w:rsidR="00FE7BA8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FE7BA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FE7BA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FE7BA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CF6AC0" w:rsidRDefault="00E103C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0C1640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FE7BA8" w:rsidRDefault="00CE687B" w:rsidP="00FE7BA8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E7B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FE7BA8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FE7B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FE7BA8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FE7BA8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FE7BA8">
        <w:rPr>
          <w:rFonts w:ascii="TH SarabunPSK" w:hAnsi="TH SarabunPSK" w:cs="TH SarabunPSK"/>
          <w:sz w:val="32"/>
          <w:szCs w:val="32"/>
          <w:lang w:bidi="th-TH"/>
        </w:rPr>
        <w:t>2</w:t>
      </w:r>
      <w:r w:rsidR="00FE7B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FE7BA8" w:rsidRDefault="00FE7BA8" w:rsidP="00FE7BA8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CE687B" w:rsidRPr="00CF6AC0" w:rsidRDefault="00CE687B" w:rsidP="00FE7BA8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1449"/>
        <w:gridCol w:w="2021"/>
        <w:gridCol w:w="1109"/>
        <w:gridCol w:w="1050"/>
        <w:gridCol w:w="2232"/>
        <w:gridCol w:w="1688"/>
      </w:tblGrid>
      <w:tr w:rsidR="00DC47D7" w:rsidRPr="00CF6AC0" w:rsidTr="00FE7BA8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232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688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FE7BA8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706B86" w:rsidRPr="00CF6AC0" w:rsidRDefault="000C164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706B86" w:rsidRPr="00CF6AC0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706B86" w:rsidRPr="00CF6AC0" w:rsidRDefault="007967A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706B86" w:rsidRPr="00CF6AC0" w:rsidRDefault="000C1640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232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FE7BA8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688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CF6AC0" w:rsidTr="00FE7BA8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706B86" w:rsidRPr="00CF6AC0" w:rsidRDefault="000C164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2021" w:type="dxa"/>
              </w:tcPr>
              <w:p w:rsidR="00706B86" w:rsidRPr="00CF6AC0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706B86" w:rsidRPr="00CF6AC0" w:rsidRDefault="006D5633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706B86" w:rsidRPr="00CF6AC0" w:rsidRDefault="000C164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967A0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232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FE7BA8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.สามัคคีราษฎร์บำรุง</w:t>
            </w:r>
          </w:p>
        </w:tc>
        <w:tc>
          <w:tcPr>
            <w:tcW w:w="1688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0C164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0C1640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0C1640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CF6AC0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D4480" w:rsidRPr="005A5365" w:rsidRDefault="002D4480" w:rsidP="002D4480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D4480" w:rsidRPr="002D4480" w:rsidRDefault="002D4480" w:rsidP="002D4480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2D4480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2D448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D4480" w:rsidRPr="00FC51F2" w:rsidRDefault="002D4480" w:rsidP="002D448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ที่โรงเรียนสามัคคีราษฎร์บำรุง อาคารอนุบาล ชั้น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D4480" w:rsidRPr="00FC51F2" w:rsidRDefault="002D4480" w:rsidP="002D448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ต.คลองสาม อ.คลองหลวง จ.ปทุมธานี </w:t>
      </w:r>
      <w:r w:rsidRPr="00FC51F2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2D4480" w:rsidRDefault="002D4480" w:rsidP="002D4480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</w:p>
    <w:p w:rsidR="002D4480" w:rsidRPr="00784EDD" w:rsidRDefault="002D4480" w:rsidP="002D4480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อ.เมืองปทุมธานี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2D4480" w:rsidRPr="00597A95" w:rsidRDefault="002D4480" w:rsidP="002D4480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4770E5" w:rsidRPr="00CF6AC0" w:rsidRDefault="002D4480" w:rsidP="002D448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Content>
          <w:r w:rsidR="00FE7BA8" w:rsidRPr="00FE7B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</w:t>
          </w:r>
          <w:r w:rsidR="00FE7BA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ใช้สถานที่ของโรงเรียน</w:t>
          </w:r>
        </w:sdtContent>
      </w:sdt>
    </w:p>
    <w:p w:rsidR="008D7B9E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40" w:rsidRDefault="000C1640" w:rsidP="00E103C0">
      <w:pPr>
        <w:spacing w:after="0" w:line="240" w:lineRule="auto"/>
      </w:pPr>
      <w:r>
        <w:separator/>
      </w:r>
    </w:p>
  </w:endnote>
  <w:endnote w:type="continuationSeparator" w:id="0">
    <w:p w:rsidR="000C1640" w:rsidRDefault="000C1640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40" w:rsidRDefault="000C1640" w:rsidP="00E103C0">
      <w:pPr>
        <w:spacing w:after="0" w:line="240" w:lineRule="auto"/>
      </w:pPr>
      <w:r>
        <w:separator/>
      </w:r>
    </w:p>
  </w:footnote>
  <w:footnote w:type="continuationSeparator" w:id="0">
    <w:p w:rsidR="000C1640" w:rsidRDefault="000C1640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0C47"/>
    <w:multiLevelType w:val="hybridMultilevel"/>
    <w:tmpl w:val="5652146E"/>
    <w:lvl w:ilvl="0" w:tplc="7FD0D162">
      <w:start w:val="17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1640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2D4480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40E92"/>
    <w:rsid w:val="00593E8D"/>
    <w:rsid w:val="005C6B68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216B48"/>
    <w:rsid w:val="002D6549"/>
    <w:rsid w:val="00330150"/>
    <w:rsid w:val="004F31E2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E27623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737F-05B2-485D-AB6C-76F0F813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3</cp:revision>
  <cp:lastPrinted>2015-03-02T15:12:00Z</cp:lastPrinted>
  <dcterms:created xsi:type="dcterms:W3CDTF">2015-07-20T10:54:00Z</dcterms:created>
  <dcterms:modified xsi:type="dcterms:W3CDTF">2015-07-23T10:40:00Z</dcterms:modified>
</cp:coreProperties>
</file>